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4D4D7" w14:textId="55C5B543" w:rsidR="002C1A1A" w:rsidRDefault="00813FF5" w:rsidP="00833179">
      <w:pPr>
        <w:pStyle w:val="Title"/>
      </w:pPr>
      <w:r>
        <w:t>Face Masks</w:t>
      </w:r>
    </w:p>
    <w:p w14:paraId="6BC61711" w14:textId="77777777" w:rsidR="00833179" w:rsidRDefault="002F25F4" w:rsidP="002F25F4">
      <w:pPr>
        <w:pStyle w:val="Heading1"/>
      </w:pPr>
      <w:r>
        <w:t>Time:</w:t>
      </w:r>
    </w:p>
    <w:p w14:paraId="296FD4A6" w14:textId="638F8894" w:rsidR="002F25F4" w:rsidRDefault="00DD114B" w:rsidP="00842193">
      <w:pPr>
        <w:pStyle w:val="ListParagraph"/>
        <w:numPr>
          <w:ilvl w:val="0"/>
          <w:numId w:val="4"/>
        </w:numPr>
      </w:pPr>
      <w:r>
        <w:t>45 mins</w:t>
      </w:r>
    </w:p>
    <w:p w14:paraId="423DA651" w14:textId="77777777" w:rsidR="002F25F4" w:rsidRDefault="002F25F4" w:rsidP="002F25F4">
      <w:pPr>
        <w:pStyle w:val="Heading1"/>
      </w:pPr>
      <w:r>
        <w:t>Size:</w:t>
      </w:r>
    </w:p>
    <w:p w14:paraId="52224C3D" w14:textId="63A3DD44" w:rsidR="002F25F4" w:rsidRDefault="00370D51" w:rsidP="00842193">
      <w:pPr>
        <w:pStyle w:val="ListParagraph"/>
        <w:numPr>
          <w:ilvl w:val="0"/>
          <w:numId w:val="3"/>
        </w:numPr>
      </w:pPr>
      <w:r>
        <w:t>One Size Fits All</w:t>
      </w:r>
    </w:p>
    <w:p w14:paraId="08D39FB3" w14:textId="77777777" w:rsidR="002F25F4" w:rsidRDefault="002F25F4" w:rsidP="002F25F4">
      <w:pPr>
        <w:pStyle w:val="Heading1"/>
      </w:pPr>
      <w:r>
        <w:t>Materials:</w:t>
      </w:r>
    </w:p>
    <w:p w14:paraId="39A239D8" w14:textId="7EC04B9C" w:rsidR="002F25F4" w:rsidRDefault="004B7EB3" w:rsidP="002F25F4">
      <w:pPr>
        <w:pStyle w:val="ListParagraph"/>
        <w:numPr>
          <w:ilvl w:val="0"/>
          <w:numId w:val="2"/>
        </w:numPr>
      </w:pPr>
      <w:r>
        <w:t>Outer fabric – 15 by30 cm</w:t>
      </w:r>
    </w:p>
    <w:p w14:paraId="32219BD4" w14:textId="0DEFB621" w:rsidR="004B7EB3" w:rsidRDefault="004B7EB3" w:rsidP="002F25F4">
      <w:pPr>
        <w:pStyle w:val="ListParagraph"/>
        <w:numPr>
          <w:ilvl w:val="0"/>
          <w:numId w:val="2"/>
        </w:numPr>
      </w:pPr>
      <w:r>
        <w:t>Inner fabrics – 15 by 30 cm</w:t>
      </w:r>
    </w:p>
    <w:p w14:paraId="402ADAFE" w14:textId="53898561" w:rsidR="004B7EB3" w:rsidRDefault="004B7EB3" w:rsidP="002F25F4">
      <w:pPr>
        <w:pStyle w:val="ListParagraph"/>
        <w:numPr>
          <w:ilvl w:val="0"/>
          <w:numId w:val="2"/>
        </w:numPr>
      </w:pPr>
      <w:r>
        <w:t>2 pieces of elastic</w:t>
      </w:r>
      <w:r w:rsidR="00370D51">
        <w:t xml:space="preserve"> 6mm (¼“) Wide</w:t>
      </w:r>
      <w:r>
        <w:t xml:space="preserve"> - 20cm</w:t>
      </w:r>
    </w:p>
    <w:p w14:paraId="6AB43CA3" w14:textId="0DE84CF0" w:rsidR="004B7EB3" w:rsidRDefault="004B7EB3" w:rsidP="002F25F4">
      <w:pPr>
        <w:pStyle w:val="ListParagraph"/>
        <w:numPr>
          <w:ilvl w:val="0"/>
          <w:numId w:val="2"/>
        </w:numPr>
      </w:pPr>
      <w:r>
        <w:t xml:space="preserve">Matching </w:t>
      </w:r>
      <w:r w:rsidR="00370D51">
        <w:t xml:space="preserve">or Co-Ordinating </w:t>
      </w:r>
      <w:r>
        <w:t>Cotton</w:t>
      </w:r>
      <w:r w:rsidR="00370D51">
        <w:t xml:space="preserve"> (Stitching will be seen on the side)</w:t>
      </w:r>
    </w:p>
    <w:p w14:paraId="0E747340" w14:textId="77777777" w:rsidR="004B7EB3" w:rsidRPr="002F25F4" w:rsidRDefault="004B7EB3" w:rsidP="004B7EB3">
      <w:pPr>
        <w:pStyle w:val="ListParagraph"/>
      </w:pPr>
    </w:p>
    <w:p w14:paraId="1F91E691" w14:textId="77777777" w:rsidR="002F25F4" w:rsidRDefault="002F25F4" w:rsidP="002F25F4"/>
    <w:p w14:paraId="3B470D03" w14:textId="77777777" w:rsidR="002F25F4" w:rsidRDefault="002F25F4" w:rsidP="002F25F4">
      <w:pPr>
        <w:pStyle w:val="Heading1"/>
      </w:pPr>
      <w:r>
        <w:t>Equipment:</w:t>
      </w:r>
    </w:p>
    <w:p w14:paraId="1C2639EB" w14:textId="77777777" w:rsidR="00DD114B" w:rsidRDefault="00DD114B" w:rsidP="00DD114B">
      <w:pPr>
        <w:pStyle w:val="ListParagraph"/>
        <w:numPr>
          <w:ilvl w:val="0"/>
          <w:numId w:val="2"/>
        </w:numPr>
      </w:pPr>
      <w:r>
        <w:t xml:space="preserve">Pinking Shears </w:t>
      </w:r>
    </w:p>
    <w:p w14:paraId="0188AC97" w14:textId="77777777" w:rsidR="00DD114B" w:rsidRDefault="00DD114B" w:rsidP="00DD114B">
      <w:pPr>
        <w:pStyle w:val="ListParagraph"/>
        <w:numPr>
          <w:ilvl w:val="0"/>
          <w:numId w:val="2"/>
        </w:numPr>
      </w:pPr>
      <w:r>
        <w:t>Sewing machine</w:t>
      </w:r>
    </w:p>
    <w:p w14:paraId="7351C384" w14:textId="77777777" w:rsidR="00DD114B" w:rsidRDefault="00DD114B" w:rsidP="00DD114B">
      <w:pPr>
        <w:pStyle w:val="ListParagraph"/>
        <w:numPr>
          <w:ilvl w:val="0"/>
          <w:numId w:val="2"/>
        </w:numPr>
      </w:pPr>
      <w:r>
        <w:t>Needle</w:t>
      </w:r>
    </w:p>
    <w:p w14:paraId="2FCAF8BE" w14:textId="2CC487D5" w:rsidR="002F25F4" w:rsidRDefault="002F25F4" w:rsidP="00DD114B"/>
    <w:p w14:paraId="0A9BBC2E" w14:textId="77777777" w:rsidR="00DD114B" w:rsidRDefault="00DD114B" w:rsidP="00DD114B"/>
    <w:p w14:paraId="18B563E6" w14:textId="77777777" w:rsidR="002F25F4" w:rsidRDefault="002F25F4" w:rsidP="002F25F4">
      <w:pPr>
        <w:pStyle w:val="Heading1"/>
      </w:pPr>
      <w:r>
        <w:t>Directions:</w:t>
      </w:r>
    </w:p>
    <w:p w14:paraId="0FA4C9AD" w14:textId="58DFBCA5" w:rsidR="00D81428" w:rsidRDefault="00D81428" w:rsidP="00842193">
      <w:pPr>
        <w:pStyle w:val="ListParagraph"/>
        <w:numPr>
          <w:ilvl w:val="0"/>
          <w:numId w:val="7"/>
        </w:numPr>
      </w:pPr>
      <w:r>
        <w:t>Cut out the pattern pieces (without the square!)</w:t>
      </w:r>
    </w:p>
    <w:p w14:paraId="01C61DFD" w14:textId="618392D4" w:rsidR="00842193" w:rsidRDefault="00EB005E" w:rsidP="00842193">
      <w:pPr>
        <w:pStyle w:val="ListParagraph"/>
        <w:numPr>
          <w:ilvl w:val="0"/>
          <w:numId w:val="7"/>
        </w:numPr>
      </w:pPr>
      <w:r>
        <w:t xml:space="preserve">Fold the Fabric, </w:t>
      </w:r>
      <w:r w:rsidR="00D81428">
        <w:t>r</w:t>
      </w:r>
      <w:r>
        <w:t>ight side</w:t>
      </w:r>
      <w:r w:rsidR="00D81428">
        <w:t>s</w:t>
      </w:r>
      <w:r>
        <w:t xml:space="preserve"> </w:t>
      </w:r>
      <w:r w:rsidR="00E6095A">
        <w:t>together</w:t>
      </w:r>
      <w:r>
        <w:t xml:space="preserve"> and cut out</w:t>
      </w:r>
      <w:r w:rsidR="004E72A4">
        <w:t xml:space="preserve"> </w:t>
      </w:r>
      <w:r w:rsidR="0006677A">
        <w:t>the</w:t>
      </w:r>
      <w:r>
        <w:t xml:space="preserve"> 2 pattern pieces</w:t>
      </w:r>
      <w:r w:rsidR="0006677A">
        <w:t xml:space="preserve"> so you have 2 of each piece.</w:t>
      </w:r>
    </w:p>
    <w:p w14:paraId="50288EB3" w14:textId="168AEF60" w:rsidR="00C446BB" w:rsidRDefault="00C446BB" w:rsidP="00842193">
      <w:pPr>
        <w:pStyle w:val="ListParagraph"/>
        <w:numPr>
          <w:ilvl w:val="0"/>
          <w:numId w:val="7"/>
        </w:numPr>
      </w:pPr>
      <w:r>
        <w:t xml:space="preserve">Sew </w:t>
      </w:r>
      <w:r w:rsidR="00D81428">
        <w:t xml:space="preserve">along </w:t>
      </w:r>
      <w:r>
        <w:t>the curves,</w:t>
      </w:r>
      <w:r w:rsidR="0006677A">
        <w:t xml:space="preserve"> using a </w:t>
      </w:r>
      <w:r>
        <w:t xml:space="preserve">¼ inch seam </w:t>
      </w:r>
      <w:r w:rsidR="0006677A">
        <w:t>allowance</w:t>
      </w:r>
      <w:r w:rsidR="00370D51">
        <w:t>.</w:t>
      </w:r>
    </w:p>
    <w:p w14:paraId="6F42D8E1" w14:textId="6CD4908E" w:rsidR="00C446BB" w:rsidRDefault="001D6DAB" w:rsidP="00842193">
      <w:pPr>
        <w:pStyle w:val="ListParagraph"/>
        <w:numPr>
          <w:ilvl w:val="0"/>
          <w:numId w:val="7"/>
        </w:numPr>
      </w:pPr>
      <w:r>
        <w:t xml:space="preserve">Fold </w:t>
      </w:r>
      <w:r w:rsidR="004E72A4">
        <w:t xml:space="preserve">the </w:t>
      </w:r>
      <w:r>
        <w:t xml:space="preserve">side </w:t>
      </w:r>
      <w:r w:rsidR="004B7EB3">
        <w:t>seams</w:t>
      </w:r>
      <w:r w:rsidR="00370D51">
        <w:t xml:space="preserve"> </w:t>
      </w:r>
      <w:r>
        <w:t xml:space="preserve">of the inside piece ¼ inch </w:t>
      </w:r>
      <w:r w:rsidR="004E72A4">
        <w:t>(</w:t>
      </w:r>
      <w:r w:rsidR="004B7EB3">
        <w:t xml:space="preserve">the </w:t>
      </w:r>
      <w:r>
        <w:t xml:space="preserve">right side </w:t>
      </w:r>
      <w:r w:rsidR="004B7EB3">
        <w:t>should show as you turn it over</w:t>
      </w:r>
      <w:r w:rsidR="004E72A4">
        <w:t>) and press</w:t>
      </w:r>
      <w:r w:rsidR="00370D51">
        <w:t>.</w:t>
      </w:r>
    </w:p>
    <w:p w14:paraId="33E9B92E" w14:textId="0926B769" w:rsidR="001D6DAB" w:rsidRDefault="004B7EB3" w:rsidP="00842193">
      <w:pPr>
        <w:pStyle w:val="ListParagraph"/>
        <w:numPr>
          <w:ilvl w:val="0"/>
          <w:numId w:val="7"/>
        </w:numPr>
      </w:pPr>
      <w:r>
        <w:t>S</w:t>
      </w:r>
      <w:r w:rsidR="002C6375">
        <w:t xml:space="preserve">ew </w:t>
      </w:r>
      <w:r w:rsidR="00370D51">
        <w:t>the</w:t>
      </w:r>
      <w:r w:rsidR="002C6375">
        <w:t xml:space="preserve"> two parts </w:t>
      </w:r>
      <w:r>
        <w:t xml:space="preserve">together </w:t>
      </w:r>
      <w:r w:rsidR="00370D51">
        <w:t>(</w:t>
      </w:r>
      <w:r w:rsidR="00370D51">
        <w:t>right sides together</w:t>
      </w:r>
      <w:r w:rsidR="00370D51">
        <w:t xml:space="preserve">) </w:t>
      </w:r>
      <w:r>
        <w:t xml:space="preserve">along the top and the bottom.  </w:t>
      </w:r>
    </w:p>
    <w:p w14:paraId="5362B56B" w14:textId="20BCBB57" w:rsidR="004B7EB3" w:rsidRDefault="004B7EB3" w:rsidP="004B7EB3">
      <w:pPr>
        <w:pStyle w:val="ListParagraph"/>
        <w:numPr>
          <w:ilvl w:val="1"/>
          <w:numId w:val="7"/>
        </w:numPr>
      </w:pPr>
      <w:r>
        <w:t xml:space="preserve">To do this you will have to make the </w:t>
      </w:r>
      <w:r w:rsidR="00D81428">
        <w:t>pieces</w:t>
      </w:r>
      <w:r>
        <w:t xml:space="preserve"> 3D and align the centre seams.</w:t>
      </w:r>
    </w:p>
    <w:p w14:paraId="7C08E80E" w14:textId="036BCC61" w:rsidR="004C3DDA" w:rsidRDefault="004B7EB3" w:rsidP="000A39AF">
      <w:pPr>
        <w:pStyle w:val="ListParagraph"/>
        <w:numPr>
          <w:ilvl w:val="0"/>
          <w:numId w:val="7"/>
        </w:numPr>
      </w:pPr>
      <w:r>
        <w:t>Turn the piece right side out and press</w:t>
      </w:r>
      <w:r w:rsidR="00D81428">
        <w:t>.</w:t>
      </w:r>
    </w:p>
    <w:p w14:paraId="75443A67" w14:textId="544AB927" w:rsidR="004C3DDA" w:rsidRDefault="004C3DDA" w:rsidP="00842193">
      <w:pPr>
        <w:pStyle w:val="ListParagraph"/>
        <w:numPr>
          <w:ilvl w:val="0"/>
          <w:numId w:val="7"/>
        </w:numPr>
      </w:pPr>
      <w:r>
        <w:t xml:space="preserve">Fold </w:t>
      </w:r>
      <w:r w:rsidR="004B7EB3">
        <w:t xml:space="preserve">the side edge a tiny amount (about an </w:t>
      </w:r>
      <w:r w:rsidR="004B7EB3">
        <w:rPr>
          <w:rFonts w:cstheme="minorHAnsi"/>
        </w:rPr>
        <w:t>⅛</w:t>
      </w:r>
      <w:r w:rsidR="00D81428">
        <w:rPr>
          <w:rFonts w:cstheme="minorHAnsi"/>
        </w:rPr>
        <w:t>”</w:t>
      </w:r>
      <w:r w:rsidR="004B7EB3">
        <w:t>) and press.</w:t>
      </w:r>
    </w:p>
    <w:p w14:paraId="6E6D36CC" w14:textId="0675C2F7" w:rsidR="004B7EB3" w:rsidRDefault="004B7EB3" w:rsidP="00842193">
      <w:pPr>
        <w:pStyle w:val="ListParagraph"/>
        <w:numPr>
          <w:ilvl w:val="0"/>
          <w:numId w:val="7"/>
        </w:numPr>
      </w:pPr>
      <w:r>
        <w:t>Fold the edge again about ½</w:t>
      </w:r>
      <w:r w:rsidR="00D81428">
        <w:t xml:space="preserve">” </w:t>
      </w:r>
      <w:r>
        <w:t>so it aligns with the side seam of the inside piece.</w:t>
      </w:r>
    </w:p>
    <w:p w14:paraId="14CF1079" w14:textId="51ADEC53" w:rsidR="004B7EB3" w:rsidRDefault="004B7EB3" w:rsidP="004B7EB3">
      <w:pPr>
        <w:pStyle w:val="ListParagraph"/>
        <w:numPr>
          <w:ilvl w:val="1"/>
          <w:numId w:val="7"/>
        </w:numPr>
      </w:pPr>
      <w:r>
        <w:t>Once sewn this will form a tube into which the elastic will be inserted</w:t>
      </w:r>
      <w:r w:rsidR="00D81428">
        <w:t>.</w:t>
      </w:r>
    </w:p>
    <w:p w14:paraId="5408254D" w14:textId="63BD0668" w:rsidR="004B7EB3" w:rsidRDefault="004B7EB3" w:rsidP="004B7EB3">
      <w:pPr>
        <w:pStyle w:val="ListParagraph"/>
        <w:numPr>
          <w:ilvl w:val="0"/>
          <w:numId w:val="7"/>
        </w:numPr>
      </w:pPr>
      <w:r>
        <w:t xml:space="preserve">Stich closely to the edge of the of the tube to close </w:t>
      </w:r>
      <w:r w:rsidR="00D81428">
        <w:t>the tube</w:t>
      </w:r>
      <w:r>
        <w:t>.</w:t>
      </w:r>
    </w:p>
    <w:p w14:paraId="48059BC0" w14:textId="59E77D4B" w:rsidR="004B7EB3" w:rsidRDefault="004B7EB3" w:rsidP="004B7EB3">
      <w:pPr>
        <w:pStyle w:val="ListParagraph"/>
        <w:numPr>
          <w:ilvl w:val="0"/>
          <w:numId w:val="7"/>
        </w:numPr>
      </w:pPr>
      <w:r>
        <w:t xml:space="preserve">Insert the </w:t>
      </w:r>
      <w:r w:rsidR="009E5A80">
        <w:t>elastic</w:t>
      </w:r>
      <w:r>
        <w:t xml:space="preserve"> hand sew the 2 ends to </w:t>
      </w:r>
      <w:r w:rsidR="009E5A80">
        <w:t>form a loop.</w:t>
      </w:r>
    </w:p>
    <w:p w14:paraId="20BE82C9" w14:textId="27D05A11" w:rsidR="00D81428" w:rsidRDefault="00B24C01" w:rsidP="00D81428">
      <w:pPr>
        <w:pStyle w:val="ListParagraph"/>
        <w:numPr>
          <w:ilvl w:val="1"/>
          <w:numId w:val="7"/>
        </w:numPr>
      </w:pPr>
      <w:r>
        <w:t>For ease u</w:t>
      </w:r>
      <w:r w:rsidR="00D81428">
        <w:t xml:space="preserve">se tweezers to help pull the </w:t>
      </w:r>
      <w:r>
        <w:t>elastic</w:t>
      </w:r>
      <w:r w:rsidR="00D81428">
        <w:t xml:space="preserve"> through or pin a safety pin to one end</w:t>
      </w:r>
      <w:r>
        <w:t xml:space="preserve"> to push it through.</w:t>
      </w:r>
    </w:p>
    <w:p w14:paraId="06B29B7F" w14:textId="3ACCD43B" w:rsidR="00D81428" w:rsidRDefault="00D81428" w:rsidP="004B7EB3">
      <w:pPr>
        <w:pStyle w:val="ListParagraph"/>
        <w:numPr>
          <w:ilvl w:val="0"/>
          <w:numId w:val="7"/>
        </w:numPr>
      </w:pPr>
      <w:r>
        <w:t xml:space="preserve">Twist the loop so the ends </w:t>
      </w:r>
      <w:r w:rsidR="00B24C01">
        <w:t>do not</w:t>
      </w:r>
      <w:r>
        <w:t xml:space="preserve"> show by hiding them in the fabric tube</w:t>
      </w:r>
      <w:r w:rsidR="00B24C01">
        <w:t>.</w:t>
      </w:r>
    </w:p>
    <w:p w14:paraId="450FBE55" w14:textId="54411B14" w:rsidR="00DD114B" w:rsidRPr="00842193" w:rsidRDefault="00DD114B" w:rsidP="004B7EB3">
      <w:pPr>
        <w:pStyle w:val="ListParagraph"/>
        <w:numPr>
          <w:ilvl w:val="0"/>
          <w:numId w:val="7"/>
        </w:numPr>
      </w:pPr>
      <w:r>
        <w:t>Insert a coffee filter into pocket or similar and wash after each use.</w:t>
      </w:r>
    </w:p>
    <w:p w14:paraId="28792590" w14:textId="77777777" w:rsidR="002F25F4" w:rsidRDefault="002F25F4" w:rsidP="00842193"/>
    <w:p w14:paraId="4AA2D710" w14:textId="77777777" w:rsidR="00842193" w:rsidRDefault="00842193" w:rsidP="00842193"/>
    <w:p w14:paraId="642151CF" w14:textId="77777777" w:rsidR="00842193" w:rsidRDefault="00842193" w:rsidP="00842193">
      <w:pPr>
        <w:pStyle w:val="Heading1"/>
      </w:pPr>
      <w:r>
        <w:t>Hints:</w:t>
      </w:r>
    </w:p>
    <w:p w14:paraId="6D4C5999" w14:textId="46BFF4DD" w:rsidR="00842193" w:rsidRPr="00842193" w:rsidRDefault="00B24C01" w:rsidP="00842193">
      <w:pPr>
        <w:pStyle w:val="ListParagraph"/>
        <w:numPr>
          <w:ilvl w:val="0"/>
          <w:numId w:val="2"/>
        </w:numPr>
      </w:pPr>
      <w:r>
        <w:t>Using a thicker elastic will make the threading of it hard work.  Don’t Do it!!!</w:t>
      </w:r>
    </w:p>
    <w:sectPr w:rsidR="00842193" w:rsidRPr="00842193" w:rsidSect="00842193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60663"/>
    <w:multiLevelType w:val="hybridMultilevel"/>
    <w:tmpl w:val="4A0E8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2485A"/>
    <w:multiLevelType w:val="hybridMultilevel"/>
    <w:tmpl w:val="CE1EE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83768"/>
    <w:multiLevelType w:val="hybridMultilevel"/>
    <w:tmpl w:val="B3B2361A"/>
    <w:lvl w:ilvl="0" w:tplc="4ADC3A1E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64AF4"/>
    <w:multiLevelType w:val="hybridMultilevel"/>
    <w:tmpl w:val="64628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D7F71"/>
    <w:multiLevelType w:val="hybridMultilevel"/>
    <w:tmpl w:val="BEB82B58"/>
    <w:lvl w:ilvl="0" w:tplc="4ADC3A1E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97B09"/>
    <w:multiLevelType w:val="hybridMultilevel"/>
    <w:tmpl w:val="9AC2A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B1672"/>
    <w:multiLevelType w:val="hybridMultilevel"/>
    <w:tmpl w:val="AE4E827E"/>
    <w:lvl w:ilvl="0" w:tplc="4ADC3A1E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5E"/>
    <w:rsid w:val="0006677A"/>
    <w:rsid w:val="000A39AF"/>
    <w:rsid w:val="00113289"/>
    <w:rsid w:val="001D6DAB"/>
    <w:rsid w:val="002A44AB"/>
    <w:rsid w:val="002C1A1A"/>
    <w:rsid w:val="002C6375"/>
    <w:rsid w:val="002F25F4"/>
    <w:rsid w:val="003110CE"/>
    <w:rsid w:val="00370D51"/>
    <w:rsid w:val="004B7EB3"/>
    <w:rsid w:val="004C3DDA"/>
    <w:rsid w:val="004E72A4"/>
    <w:rsid w:val="004F4C13"/>
    <w:rsid w:val="005E5287"/>
    <w:rsid w:val="00813FF5"/>
    <w:rsid w:val="00833179"/>
    <w:rsid w:val="00842193"/>
    <w:rsid w:val="008A6AC3"/>
    <w:rsid w:val="009E5A80"/>
    <w:rsid w:val="00A860C9"/>
    <w:rsid w:val="00B24C01"/>
    <w:rsid w:val="00C3669D"/>
    <w:rsid w:val="00C446BB"/>
    <w:rsid w:val="00D6122E"/>
    <w:rsid w:val="00D81428"/>
    <w:rsid w:val="00DD114B"/>
    <w:rsid w:val="00E41534"/>
    <w:rsid w:val="00E6095A"/>
    <w:rsid w:val="00EB005E"/>
    <w:rsid w:val="00E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E8102"/>
  <w15:chartTrackingRefBased/>
  <w15:docId w15:val="{B3261996-C79A-4DCD-9D5F-2881BB96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0C9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0C9"/>
    <w:pPr>
      <w:keepNext/>
      <w:keepLines/>
      <w:spacing w:before="40" w:after="0"/>
      <w:outlineLvl w:val="1"/>
    </w:pPr>
    <w:rPr>
      <w:rFonts w:ascii="Cambria" w:eastAsiaTheme="majorEastAsia" w:hAnsi="Cambria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60C9"/>
    <w:pPr>
      <w:keepNext/>
      <w:keepLines/>
      <w:spacing w:before="40" w:after="0"/>
      <w:outlineLvl w:val="2"/>
    </w:pPr>
    <w:rPr>
      <w:rFonts w:ascii="Cambria" w:eastAsiaTheme="majorEastAsia" w:hAnsi="Cambria" w:cstheme="majorBidi"/>
      <w:b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E41534"/>
    <w:pPr>
      <w:spacing w:after="0" w:line="240" w:lineRule="auto"/>
      <w:contextualSpacing/>
      <w:jc w:val="center"/>
    </w:pPr>
    <w:rPr>
      <w:rFonts w:ascii="Cambria" w:eastAsiaTheme="majorEastAsia" w:hAnsi="Cambria" w:cstheme="majorBidi"/>
      <w:color w:val="323E4F" w:themeColor="text2" w:themeShade="BF"/>
      <w:spacing w:val="-10"/>
      <w:kern w:val="28"/>
      <w:sz w:val="5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41534"/>
    <w:rPr>
      <w:rFonts w:ascii="Cambria" w:eastAsiaTheme="majorEastAsia" w:hAnsi="Cambria" w:cstheme="majorBidi"/>
      <w:color w:val="323E4F" w:themeColor="text2" w:themeShade="BF"/>
      <w:spacing w:val="-10"/>
      <w:kern w:val="28"/>
      <w:sz w:val="52"/>
      <w:szCs w:val="5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60C9"/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60C9"/>
    <w:rPr>
      <w:rFonts w:ascii="Cambria" w:eastAsiaTheme="majorEastAsia" w:hAnsi="Cambria" w:cstheme="majorBidi"/>
      <w:b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60C9"/>
    <w:rPr>
      <w:rFonts w:ascii="Cambria" w:eastAsiaTheme="majorEastAsia" w:hAnsi="Cambria" w:cstheme="majorBidi"/>
      <w:b/>
      <w:color w:val="4472C4" w:themeColor="accent1"/>
      <w:szCs w:val="24"/>
    </w:rPr>
  </w:style>
  <w:style w:type="paragraph" w:styleId="ListParagraph">
    <w:name w:val="List Paragraph"/>
    <w:basedOn w:val="Normal"/>
    <w:uiPriority w:val="34"/>
    <w:qFormat/>
    <w:rsid w:val="002F2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ttleson\Documents\Crafts\Sewing%20Patterns\1%20Sewing%20Patter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Sewing Pattern Template</Template>
  <TotalTime>4716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littleson</dc:creator>
  <cp:keywords/>
  <dc:description/>
  <cp:lastModifiedBy>Sonia Insall</cp:lastModifiedBy>
  <cp:revision>4</cp:revision>
  <cp:lastPrinted>2020-07-26T18:18:00Z</cp:lastPrinted>
  <dcterms:created xsi:type="dcterms:W3CDTF">2020-07-22T13:35:00Z</dcterms:created>
  <dcterms:modified xsi:type="dcterms:W3CDTF">2020-08-10T22:20:00Z</dcterms:modified>
</cp:coreProperties>
</file>